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1E" w:rsidRPr="00280A24" w:rsidRDefault="00AC1D1E" w:rsidP="00280A24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snapToGrid w:val="0"/>
          <w:sz w:val="32"/>
          <w:szCs w:val="32"/>
        </w:rPr>
      </w:pPr>
    </w:p>
    <w:p w:rsidR="00AC1D1E" w:rsidRPr="00280A24" w:rsidRDefault="00AC1D1E" w:rsidP="00280A24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 w:hAnsi="Times New Roman"/>
          <w:snapToGrid w:val="0"/>
          <w:sz w:val="32"/>
          <w:szCs w:val="32"/>
        </w:rPr>
      </w:pPr>
      <w:r w:rsidRPr="00280A24">
        <w:rPr>
          <w:rFonts w:ascii="方正仿宋_GBK" w:eastAsia="方正仿宋_GBK" w:hAnsi="黑体" w:hint="eastAsia"/>
          <w:snapToGrid w:val="0"/>
          <w:sz w:val="32"/>
          <w:szCs w:val="32"/>
        </w:rPr>
        <w:t>附件</w:t>
      </w:r>
      <w:r w:rsidRPr="00280A24">
        <w:rPr>
          <w:rFonts w:ascii="方正仿宋_GBK" w:eastAsia="方正仿宋_GBK" w:hAnsi="Times New Roman"/>
          <w:snapToGrid w:val="0"/>
          <w:sz w:val="32"/>
          <w:szCs w:val="32"/>
        </w:rPr>
        <w:t>2</w:t>
      </w:r>
    </w:p>
    <w:p w:rsidR="00AC1D1E" w:rsidRPr="00280A24" w:rsidRDefault="00AC1D1E" w:rsidP="00280A24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仿宋_GBK" w:eastAsia="方正仿宋_GBK" w:hAnsi="Times New Roman" w:cs="方正小标宋_GBK"/>
          <w:sz w:val="32"/>
          <w:szCs w:val="32"/>
        </w:rPr>
      </w:pPr>
    </w:p>
    <w:p w:rsidR="00AC1D1E" w:rsidRPr="00280A24" w:rsidRDefault="00AC1D1E" w:rsidP="00280A24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方正小标宋_GBK"/>
          <w:sz w:val="32"/>
          <w:szCs w:val="32"/>
        </w:rPr>
      </w:pPr>
      <w:r w:rsidRPr="00280A24">
        <w:rPr>
          <w:rFonts w:ascii="方正小标宋_GBK" w:eastAsia="方正小标宋_GBK" w:hAnsi="Times New Roman" w:cs="方正小标宋_GBK"/>
          <w:sz w:val="32"/>
          <w:szCs w:val="32"/>
        </w:rPr>
        <w:t>2017</w:t>
      </w:r>
      <w:r w:rsidRPr="00280A24">
        <w:rPr>
          <w:rFonts w:ascii="方正小标宋_GBK" w:eastAsia="方正小标宋_GBK" w:hAnsi="Times New Roman" w:cs="方正小标宋_GBK" w:hint="eastAsia"/>
          <w:sz w:val="32"/>
          <w:szCs w:val="32"/>
        </w:rPr>
        <w:t>年扶贫日活动期间自愿扶贫捐赠</w:t>
      </w:r>
    </w:p>
    <w:p w:rsidR="00AC1D1E" w:rsidRPr="00280A24" w:rsidRDefault="00AC1D1E" w:rsidP="00280A24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方正小标宋_GBK"/>
          <w:sz w:val="32"/>
          <w:szCs w:val="32"/>
        </w:rPr>
      </w:pPr>
      <w:r w:rsidRPr="00280A24">
        <w:rPr>
          <w:rFonts w:ascii="方正小标宋_GBK" w:eastAsia="方正小标宋_GBK" w:hAnsi="Times New Roman" w:cs="方正小标宋_GBK" w:hint="eastAsia"/>
          <w:sz w:val="32"/>
          <w:szCs w:val="32"/>
        </w:rPr>
        <w:t>款物资金统计表</w:t>
      </w:r>
    </w:p>
    <w:p w:rsidR="00AC1D1E" w:rsidRPr="00280A24" w:rsidRDefault="00AC1D1E" w:rsidP="00F97936">
      <w:pPr>
        <w:adjustRightInd w:val="0"/>
        <w:snapToGrid w:val="0"/>
        <w:spacing w:afterLines="50" w:line="590" w:lineRule="exact"/>
        <w:rPr>
          <w:rFonts w:ascii="方正仿宋_GBK" w:eastAsia="方正仿宋_GBK" w:cs="方正小标宋_GBK"/>
          <w:sz w:val="32"/>
          <w:szCs w:val="32"/>
        </w:rPr>
      </w:pPr>
      <w:r w:rsidRPr="00280A24">
        <w:rPr>
          <w:rFonts w:ascii="方正仿宋_GBK" w:eastAsia="方正仿宋_GBK" w:hint="eastAsia"/>
          <w:snapToGrid w:val="0"/>
          <w:sz w:val="32"/>
          <w:szCs w:val="32"/>
        </w:rPr>
        <w:t>填报单位：</w:t>
      </w:r>
    </w:p>
    <w:tbl>
      <w:tblPr>
        <w:tblW w:w="0" w:type="auto"/>
        <w:jc w:val="center"/>
        <w:tblLayout w:type="fixed"/>
        <w:tblLook w:val="0000"/>
      </w:tblPr>
      <w:tblGrid>
        <w:gridCol w:w="4065"/>
        <w:gridCol w:w="1980"/>
        <w:gridCol w:w="2763"/>
      </w:tblGrid>
      <w:tr w:rsidR="00AC1D1E" w:rsidRPr="00F97936" w:rsidTr="00EC1A91">
        <w:trPr>
          <w:trHeight w:val="664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97936">
              <w:rPr>
                <w:rFonts w:ascii="方正仿宋_GBK" w:eastAsia="方正仿宋_GBK" w:cs="方正黑体_GBK" w:hint="eastAsia"/>
                <w:b/>
                <w:sz w:val="32"/>
                <w:szCs w:val="32"/>
              </w:rPr>
              <w:t>指标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97936">
              <w:rPr>
                <w:rFonts w:ascii="方正仿宋_GBK" w:eastAsia="方正仿宋_GBK" w:cs="方正黑体_GBK" w:hint="eastAsia"/>
                <w:b/>
                <w:sz w:val="32"/>
                <w:szCs w:val="32"/>
              </w:rPr>
              <w:t>计量单位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b/>
                <w:sz w:val="32"/>
                <w:szCs w:val="32"/>
              </w:rPr>
              <w:t>数值</w:t>
            </w:r>
          </w:p>
        </w:tc>
      </w:tr>
      <w:tr w:rsidR="00AC1D1E" w:rsidRPr="00F97936" w:rsidTr="00EC1A91">
        <w:trPr>
          <w:trHeight w:val="669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一、捐赠款物合计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669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AC1D1E">
            <w:pPr>
              <w:ind w:firstLineChars="50" w:firstLine="31680"/>
              <w:rPr>
                <w:rFonts w:ascii="方正仿宋_GBK" w:eastAsia="方正仿宋_GBK" w:cs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（一）捐款资金小计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677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AC1D1E">
            <w:pPr>
              <w:ind w:firstLineChars="300" w:firstLine="31680"/>
              <w:rPr>
                <w:rFonts w:ascii="方正仿宋_GBK" w:eastAsia="方正仿宋_GBK" w:cs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pacing w:val="-20"/>
                <w:sz w:val="32"/>
                <w:szCs w:val="32"/>
              </w:rPr>
              <w:t>其中：</w:t>
            </w: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单位团体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616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AC1D1E">
            <w:pPr>
              <w:ind w:firstLineChars="550" w:firstLine="31680"/>
              <w:rPr>
                <w:rFonts w:ascii="方正仿宋_GBK" w:eastAsia="方正仿宋_GBK" w:cs="方正仿宋_GBK"/>
                <w:spacing w:val="-20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个人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5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AC1D1E">
            <w:pPr>
              <w:ind w:firstLineChars="50" w:firstLine="31680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（二）捐物折款小计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621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AC1D1E">
            <w:pPr>
              <w:ind w:firstLineChars="300" w:firstLine="31680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pacing w:val="-20"/>
                <w:sz w:val="32"/>
                <w:szCs w:val="32"/>
              </w:rPr>
              <w:t>其中</w:t>
            </w:r>
            <w:r w:rsidRPr="00F97936">
              <w:rPr>
                <w:rFonts w:ascii="方正仿宋_GBK" w:eastAsia="方正仿宋_GBK" w:cs="方正仿宋_GBK"/>
                <w:spacing w:val="-20"/>
                <w:sz w:val="32"/>
                <w:szCs w:val="32"/>
              </w:rPr>
              <w:t>:</w:t>
            </w:r>
            <w:r w:rsidRPr="00F97936">
              <w:rPr>
                <w:rFonts w:ascii="方正仿宋_GBK" w:eastAsia="方正仿宋_GBK" w:cs="方正仿宋_GBK"/>
                <w:sz w:val="32"/>
                <w:szCs w:val="32"/>
              </w:rPr>
              <w:t xml:space="preserve"> </w:t>
            </w: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单位团体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606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AC1D1E">
            <w:pPr>
              <w:ind w:firstLineChars="500" w:firstLine="31680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个人捐物折款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元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C1D1E" w:rsidRPr="00F97936" w:rsidTr="00EC1A91">
        <w:trPr>
          <w:trHeight w:val="687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z w:val="32"/>
                <w:szCs w:val="32"/>
              </w:rPr>
              <w:t>二、</w:t>
            </w: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参与捐赠人数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97936">
              <w:rPr>
                <w:rFonts w:ascii="方正仿宋_GBK" w:eastAsia="方正仿宋_GBK" w:cs="方正仿宋_GBK" w:hint="eastAsia"/>
                <w:sz w:val="32"/>
                <w:szCs w:val="32"/>
              </w:rPr>
              <w:t>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1E" w:rsidRPr="00F97936" w:rsidRDefault="00AC1D1E" w:rsidP="00EC1A9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AC1D1E" w:rsidRPr="00280A24" w:rsidRDefault="00AC1D1E" w:rsidP="00F97936">
      <w:pPr>
        <w:pStyle w:val="NormalWeb"/>
        <w:shd w:val="clear" w:color="auto" w:fill="FFFFFF"/>
        <w:spacing w:beforeLines="50" w:beforeAutospacing="0" w:after="0" w:afterAutospacing="0" w:line="480" w:lineRule="atLeast"/>
        <w:jc w:val="both"/>
        <w:rPr>
          <w:rFonts w:ascii="方正仿宋_GBK" w:eastAsia="方正仿宋_GBK" w:hAnsi="Times New Roman" w:cs="方正仿宋_GBK"/>
          <w:sz w:val="32"/>
          <w:szCs w:val="32"/>
        </w:rPr>
      </w:pPr>
      <w:r w:rsidRPr="00280A24">
        <w:rPr>
          <w:rFonts w:ascii="方正仿宋_GBK" w:eastAsia="方正仿宋_GBK" w:hAnsi="Times New Roman" w:cs="方正仿宋_GBK" w:hint="eastAsia"/>
          <w:sz w:val="32"/>
          <w:szCs w:val="32"/>
        </w:rPr>
        <w:t>填报人</w:t>
      </w:r>
      <w:r w:rsidRPr="00280A24">
        <w:rPr>
          <w:rFonts w:ascii="方正仿宋_GBK" w:eastAsia="方正仿宋_GBK" w:hAnsi="Times New Roman" w:cs="Times New Roman"/>
          <w:sz w:val="32"/>
          <w:szCs w:val="32"/>
        </w:rPr>
        <w:t xml:space="preserve">:               </w:t>
      </w:r>
      <w:r w:rsidRPr="00280A24">
        <w:rPr>
          <w:rFonts w:ascii="方正仿宋_GBK" w:eastAsia="方正仿宋_GBK" w:hAnsi="Times New Roman" w:cs="方正仿宋_GBK" w:hint="eastAsia"/>
          <w:sz w:val="32"/>
          <w:szCs w:val="32"/>
        </w:rPr>
        <w:t>联系电话：</w:t>
      </w:r>
    </w:p>
    <w:p w:rsidR="00AC1D1E" w:rsidRPr="00663EB5" w:rsidRDefault="00AC1D1E" w:rsidP="00280A24">
      <w:pPr>
        <w:pStyle w:val="NormalWeb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Times New Roman"/>
          <w:snapToGrid w:val="0"/>
          <w:sz w:val="32"/>
          <w:szCs w:val="32"/>
        </w:rPr>
      </w:pPr>
    </w:p>
    <w:p w:rsidR="00AC1D1E" w:rsidRPr="00280A24" w:rsidRDefault="00AC1D1E" w:rsidP="00EF2BD8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AC1D1E" w:rsidRPr="00280A24" w:rsidSect="00923CF3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1E" w:rsidRDefault="00AC1D1E" w:rsidP="00C86300">
      <w:r>
        <w:separator/>
      </w:r>
    </w:p>
  </w:endnote>
  <w:endnote w:type="continuationSeparator" w:id="0">
    <w:p w:rsidR="00AC1D1E" w:rsidRDefault="00AC1D1E" w:rsidP="00C8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1E" w:rsidRDefault="00AC1D1E">
    <w:pPr>
      <w:pStyle w:val="Footer"/>
      <w:jc w:val="right"/>
    </w:pPr>
    <w:fldSimple w:instr=" PAGE   \* MERGEFORMAT ">
      <w:r w:rsidRPr="003D06DA">
        <w:rPr>
          <w:noProof/>
          <w:lang w:val="zh-CN"/>
        </w:rPr>
        <w:t>-</w:t>
      </w:r>
      <w:r>
        <w:rPr>
          <w:noProof/>
        </w:rPr>
        <w:t xml:space="preserve"> 2 -</w:t>
      </w:r>
    </w:fldSimple>
  </w:p>
  <w:p w:rsidR="00AC1D1E" w:rsidRDefault="00AC1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1E" w:rsidRDefault="00AC1D1E" w:rsidP="00C86300">
      <w:r>
        <w:separator/>
      </w:r>
    </w:p>
  </w:footnote>
  <w:footnote w:type="continuationSeparator" w:id="0">
    <w:p w:rsidR="00AC1D1E" w:rsidRDefault="00AC1D1E" w:rsidP="00C8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300"/>
    <w:rsid w:val="00012564"/>
    <w:rsid w:val="00056AB8"/>
    <w:rsid w:val="00092DB0"/>
    <w:rsid w:val="000A3A27"/>
    <w:rsid w:val="000B4376"/>
    <w:rsid w:val="000F5698"/>
    <w:rsid w:val="00100D35"/>
    <w:rsid w:val="00191741"/>
    <w:rsid w:val="001B5B53"/>
    <w:rsid w:val="001D5CDA"/>
    <w:rsid w:val="001E7BAB"/>
    <w:rsid w:val="001F0D3E"/>
    <w:rsid w:val="001F6574"/>
    <w:rsid w:val="002138E5"/>
    <w:rsid w:val="00234F53"/>
    <w:rsid w:val="002706B2"/>
    <w:rsid w:val="00280A24"/>
    <w:rsid w:val="002B3170"/>
    <w:rsid w:val="002D5B8D"/>
    <w:rsid w:val="003014B5"/>
    <w:rsid w:val="00325030"/>
    <w:rsid w:val="003264F3"/>
    <w:rsid w:val="0038168A"/>
    <w:rsid w:val="003B0F66"/>
    <w:rsid w:val="003B5ED2"/>
    <w:rsid w:val="003D06DA"/>
    <w:rsid w:val="003D50C2"/>
    <w:rsid w:val="00460F3F"/>
    <w:rsid w:val="00575B23"/>
    <w:rsid w:val="005804CB"/>
    <w:rsid w:val="00593861"/>
    <w:rsid w:val="005B7482"/>
    <w:rsid w:val="005E5DFB"/>
    <w:rsid w:val="006126A4"/>
    <w:rsid w:val="00624E39"/>
    <w:rsid w:val="00652B43"/>
    <w:rsid w:val="00656F19"/>
    <w:rsid w:val="00663EB5"/>
    <w:rsid w:val="006746A9"/>
    <w:rsid w:val="00683941"/>
    <w:rsid w:val="0069008C"/>
    <w:rsid w:val="006A18F1"/>
    <w:rsid w:val="006B1EF5"/>
    <w:rsid w:val="00710F78"/>
    <w:rsid w:val="00783035"/>
    <w:rsid w:val="007B21E4"/>
    <w:rsid w:val="007D1A83"/>
    <w:rsid w:val="007F7348"/>
    <w:rsid w:val="00815C27"/>
    <w:rsid w:val="00923CF3"/>
    <w:rsid w:val="00925205"/>
    <w:rsid w:val="009A2CB8"/>
    <w:rsid w:val="009B1811"/>
    <w:rsid w:val="009C292F"/>
    <w:rsid w:val="009F3C1E"/>
    <w:rsid w:val="00A64B22"/>
    <w:rsid w:val="00A6531E"/>
    <w:rsid w:val="00AC1D1E"/>
    <w:rsid w:val="00C628DD"/>
    <w:rsid w:val="00C86300"/>
    <w:rsid w:val="00CC08D3"/>
    <w:rsid w:val="00CC36A2"/>
    <w:rsid w:val="00CF6688"/>
    <w:rsid w:val="00D61C04"/>
    <w:rsid w:val="00DA214D"/>
    <w:rsid w:val="00DB62A7"/>
    <w:rsid w:val="00E27D17"/>
    <w:rsid w:val="00E30308"/>
    <w:rsid w:val="00E67D7E"/>
    <w:rsid w:val="00E73232"/>
    <w:rsid w:val="00EC1A91"/>
    <w:rsid w:val="00EF2BD8"/>
    <w:rsid w:val="00F0616E"/>
    <w:rsid w:val="00F61FF4"/>
    <w:rsid w:val="00F97936"/>
    <w:rsid w:val="00FC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3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6300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E7BA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7BAB"/>
    <w:rPr>
      <w:rFonts w:cs="Times New Roman"/>
    </w:rPr>
  </w:style>
  <w:style w:type="paragraph" w:styleId="NormalWeb">
    <w:name w:val="Normal (Web)"/>
    <w:basedOn w:val="Normal"/>
    <w:uiPriority w:val="99"/>
    <w:rsid w:val="00280A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149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汤海玲</dc:creator>
  <cp:keywords/>
  <dc:description/>
  <cp:lastModifiedBy>利秀珍</cp:lastModifiedBy>
  <cp:revision>3</cp:revision>
  <cp:lastPrinted>2017-10-12T02:15:00Z</cp:lastPrinted>
  <dcterms:created xsi:type="dcterms:W3CDTF">2017-10-12T02:55:00Z</dcterms:created>
  <dcterms:modified xsi:type="dcterms:W3CDTF">2017-10-12T02:56:00Z</dcterms:modified>
</cp:coreProperties>
</file>